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78F8" w14:textId="3161AC62" w:rsidR="002F3EC7" w:rsidRDefault="00AE2121" w:rsidP="004A7023">
      <w:pPr>
        <w:pStyle w:val="Template"/>
        <w:spacing w:line="276" w:lineRule="auto"/>
        <w:ind w:left="142"/>
        <w:rPr>
          <w:b w:val="0"/>
          <w:sz w:val="24"/>
          <w:szCs w:val="24"/>
          <w:lang w:val="pl-PL"/>
        </w:rPr>
      </w:pPr>
      <w:r>
        <w:rPr>
          <w:b w:val="0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5E0C8B" wp14:editId="78F0F3A6">
                <wp:simplePos x="0" y="0"/>
                <wp:positionH relativeFrom="column">
                  <wp:posOffset>-177605</wp:posOffset>
                </wp:positionH>
                <wp:positionV relativeFrom="paragraph">
                  <wp:posOffset>-243840</wp:posOffset>
                </wp:positionV>
                <wp:extent cx="1723292" cy="685800"/>
                <wp:effectExtent l="0" t="0" r="107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292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4CCE" id="Rectangle 1" o:spid="_x0000_s1026" style="position:absolute;margin-left:-14pt;margin-top:-19.2pt;width:135.7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" fillcolor="white [3212]" strokecolor="black [3213]" strokeweight="1pt"/>
            </w:pict>
          </mc:Fallback>
        </mc:AlternateContent>
      </w:r>
      <w:r>
        <w:rPr>
          <w:b w:val="0"/>
          <w:sz w:val="24"/>
          <w:szCs w:val="24"/>
          <w:lang w:val="pl-PL"/>
        </w:rPr>
        <w:t xml:space="preserve">Company </w:t>
      </w:r>
      <w:r w:rsidR="002A44B2">
        <w:rPr>
          <w:b w:val="0"/>
          <w:sz w:val="24"/>
          <w:szCs w:val="24"/>
          <w:lang w:val="pl-PL"/>
        </w:rPr>
        <w:t>Logo</w:t>
      </w:r>
    </w:p>
    <w:p w14:paraId="64C29530" w14:textId="3E473E1C" w:rsidR="002F3EC7" w:rsidRPr="00E20E4F" w:rsidRDefault="002F3EC7" w:rsidP="004A7023">
      <w:pPr>
        <w:pStyle w:val="Template"/>
        <w:spacing w:line="276" w:lineRule="auto"/>
        <w:ind w:left="142"/>
        <w:jc w:val="right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Date:</w:t>
      </w:r>
      <w:r w:rsidR="0082119D">
        <w:rPr>
          <w:b w:val="0"/>
          <w:sz w:val="22"/>
          <w:szCs w:val="22"/>
          <w:lang w:val="en"/>
        </w:rPr>
        <w:t xml:space="preserve"> ______________________</w:t>
      </w:r>
    </w:p>
    <w:p w14:paraId="5D50345D" w14:textId="77777777" w:rsidR="00D964DD" w:rsidRPr="00E20E4F" w:rsidRDefault="00D964D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</w:p>
    <w:p w14:paraId="68F5CD04" w14:textId="77777777" w:rsidR="00607FA7" w:rsidRPr="00E20E4F" w:rsidRDefault="00607FA7" w:rsidP="004A7023">
      <w:pPr>
        <w:pStyle w:val="Template"/>
        <w:spacing w:line="276" w:lineRule="auto"/>
        <w:ind w:left="142"/>
        <w:jc w:val="right"/>
        <w:rPr>
          <w:rFonts w:ascii="Calibri" w:hAnsi="Calibri"/>
          <w:b w:val="0"/>
          <w:sz w:val="22"/>
          <w:szCs w:val="22"/>
          <w:lang w:val="en-US"/>
        </w:rPr>
      </w:pPr>
    </w:p>
    <w:p w14:paraId="5CE89A5B" w14:textId="7FD9DAF7" w:rsidR="0082119D" w:rsidRPr="00E20E4F" w:rsidRDefault="0082119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"/>
        </w:rPr>
        <w:t>____________________</w:t>
      </w:r>
    </w:p>
    <w:p w14:paraId="47884FB0" w14:textId="19C9BE6A" w:rsidR="00D964DD" w:rsidRPr="00E20E4F" w:rsidRDefault="00D964D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16"/>
          <w:szCs w:val="16"/>
          <w:lang w:val="en-US"/>
        </w:rPr>
      </w:pPr>
      <w:r w:rsidRPr="0082119D">
        <w:rPr>
          <w:b w:val="0"/>
          <w:sz w:val="16"/>
          <w:szCs w:val="16"/>
          <w:lang w:val="en"/>
        </w:rPr>
        <w:t>Company Name*</w:t>
      </w:r>
    </w:p>
    <w:p w14:paraId="5DCC90D5" w14:textId="77777777" w:rsidR="0082119D" w:rsidRPr="00E20E4F" w:rsidRDefault="0082119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"/>
        </w:rPr>
        <w:t>____________________</w:t>
      </w:r>
    </w:p>
    <w:p w14:paraId="0702EDF0" w14:textId="0D4C32FB" w:rsidR="00D964DD" w:rsidRPr="00E20E4F" w:rsidRDefault="00AE2121" w:rsidP="004A7023">
      <w:pPr>
        <w:pStyle w:val="Template"/>
        <w:spacing w:line="276" w:lineRule="auto"/>
        <w:ind w:left="142"/>
        <w:rPr>
          <w:rFonts w:ascii="Calibri" w:hAnsi="Calibri"/>
          <w:b w:val="0"/>
          <w:sz w:val="16"/>
          <w:szCs w:val="16"/>
          <w:lang w:val="en-US"/>
        </w:rPr>
      </w:pPr>
      <w:r>
        <w:rPr>
          <w:b w:val="0"/>
          <w:sz w:val="16"/>
          <w:szCs w:val="16"/>
          <w:lang w:val="en"/>
        </w:rPr>
        <w:t xml:space="preserve">Registered </w:t>
      </w:r>
      <w:r w:rsidR="0082119D" w:rsidRPr="0082119D">
        <w:rPr>
          <w:b w:val="0"/>
          <w:sz w:val="16"/>
          <w:szCs w:val="16"/>
          <w:lang w:val="en"/>
        </w:rPr>
        <w:t>Address</w:t>
      </w:r>
      <w:r w:rsidRPr="0082119D">
        <w:rPr>
          <w:b w:val="0"/>
          <w:sz w:val="16"/>
          <w:szCs w:val="16"/>
          <w:lang w:val="en"/>
        </w:rPr>
        <w:t>*</w:t>
      </w:r>
    </w:p>
    <w:p w14:paraId="0BDD2A5A" w14:textId="77777777" w:rsidR="0082119D" w:rsidRPr="00E20E4F" w:rsidRDefault="0082119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"/>
        </w:rPr>
        <w:t>____________________</w:t>
      </w:r>
    </w:p>
    <w:p w14:paraId="2FF97D97" w14:textId="6BCE25FB" w:rsidR="002F3EC7" w:rsidRPr="00E20E4F" w:rsidRDefault="0082119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16"/>
          <w:szCs w:val="16"/>
          <w:lang w:val="en-US"/>
        </w:rPr>
      </w:pPr>
      <w:r w:rsidRPr="0082119D">
        <w:rPr>
          <w:b w:val="0"/>
          <w:sz w:val="16"/>
          <w:szCs w:val="16"/>
          <w:lang w:val="en"/>
        </w:rPr>
        <w:t>Postal Code, City</w:t>
      </w:r>
      <w:r>
        <w:rPr>
          <w:b w:val="0"/>
          <w:sz w:val="16"/>
          <w:szCs w:val="16"/>
          <w:lang w:val="en"/>
        </w:rPr>
        <w:t>*</w:t>
      </w:r>
    </w:p>
    <w:p w14:paraId="1153D250" w14:textId="77777777" w:rsidR="00D964DD" w:rsidRPr="00E20E4F" w:rsidRDefault="00D964D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</w:p>
    <w:p w14:paraId="57B81357" w14:textId="77777777" w:rsidR="00D964DD" w:rsidRPr="00E20E4F" w:rsidRDefault="00D964D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</w:p>
    <w:p w14:paraId="4BCAC6FF" w14:textId="54B64BA5" w:rsidR="002F3EC7" w:rsidRPr="00E20E4F" w:rsidRDefault="00D964DD" w:rsidP="00EB49B1">
      <w:pPr>
        <w:pStyle w:val="Template"/>
        <w:spacing w:line="276" w:lineRule="auto"/>
        <w:ind w:left="142"/>
        <w:jc w:val="both"/>
        <w:rPr>
          <w:b w:val="0"/>
          <w:sz w:val="22"/>
          <w:szCs w:val="22"/>
          <w:lang w:val="en"/>
        </w:rPr>
      </w:pPr>
      <w:r w:rsidRPr="00574E2D">
        <w:rPr>
          <w:b w:val="0"/>
          <w:sz w:val="22"/>
          <w:szCs w:val="22"/>
          <w:lang w:val="en"/>
        </w:rPr>
        <w:t xml:space="preserve">By this letter, the company </w:t>
      </w:r>
      <w:r w:rsidRPr="00574E2D">
        <w:rPr>
          <w:b w:val="0"/>
          <w:sz w:val="16"/>
          <w:szCs w:val="16"/>
          <w:lang w:val="en"/>
        </w:rPr>
        <w:t>(please enter the full name of the company)</w:t>
      </w:r>
      <w:r w:rsidR="0082119D">
        <w:rPr>
          <w:b w:val="0"/>
          <w:sz w:val="22"/>
          <w:szCs w:val="22"/>
          <w:lang w:val="en"/>
        </w:rPr>
        <w:t xml:space="preserve"> * ____________</w:t>
      </w:r>
      <w:r w:rsidR="00DB257C">
        <w:rPr>
          <w:b w:val="0"/>
          <w:sz w:val="22"/>
          <w:szCs w:val="22"/>
          <w:lang w:val="en"/>
        </w:rPr>
        <w:t>__________</w:t>
      </w:r>
      <w:r w:rsidR="002F3EC7" w:rsidRPr="00574E2D">
        <w:rPr>
          <w:b w:val="0"/>
          <w:sz w:val="22"/>
          <w:szCs w:val="22"/>
          <w:lang w:val="en"/>
        </w:rPr>
        <w:t xml:space="preserve"> confirms </w:t>
      </w:r>
      <w:r w:rsidR="003E6265" w:rsidRPr="00574E2D">
        <w:rPr>
          <w:b w:val="0"/>
          <w:sz w:val="22"/>
          <w:szCs w:val="22"/>
          <w:lang w:val="en"/>
        </w:rPr>
        <w:t xml:space="preserve">that all payments from </w:t>
      </w:r>
      <w:r w:rsidR="00B65D43" w:rsidRPr="00D77AA2">
        <w:rPr>
          <w:bCs/>
          <w:sz w:val="22"/>
          <w:szCs w:val="22"/>
          <w:lang w:val="en"/>
        </w:rPr>
        <w:t>[</w:t>
      </w:r>
      <w:r w:rsidR="00D77AA2">
        <w:rPr>
          <w:bCs/>
          <w:sz w:val="22"/>
          <w:szCs w:val="22"/>
          <w:lang w:val="en"/>
        </w:rPr>
        <w:t>CBRE local entity name</w:t>
      </w:r>
      <w:r w:rsidR="00B65D43">
        <w:rPr>
          <w:bCs/>
          <w:sz w:val="22"/>
          <w:szCs w:val="22"/>
          <w:lang w:val="en"/>
        </w:rPr>
        <w:t xml:space="preserve">] </w:t>
      </w:r>
      <w:r w:rsidR="003E6265" w:rsidRPr="00574E2D">
        <w:rPr>
          <w:b w:val="0"/>
          <w:sz w:val="22"/>
          <w:szCs w:val="22"/>
          <w:lang w:val="en"/>
        </w:rPr>
        <w:t xml:space="preserve">are to be transferred to the </w:t>
      </w:r>
      <w:r w:rsidR="002F3DDB">
        <w:rPr>
          <w:b w:val="0"/>
          <w:sz w:val="22"/>
          <w:szCs w:val="22"/>
          <w:lang w:val="en"/>
        </w:rPr>
        <w:t xml:space="preserve">bank </w:t>
      </w:r>
      <w:r w:rsidR="003E6265" w:rsidRPr="00574E2D">
        <w:rPr>
          <w:b w:val="0"/>
          <w:sz w:val="22"/>
          <w:szCs w:val="22"/>
          <w:lang w:val="en"/>
        </w:rPr>
        <w:t>accoun</w:t>
      </w:r>
      <w:r w:rsidR="00BE6BEC">
        <w:rPr>
          <w:b w:val="0"/>
          <w:sz w:val="22"/>
          <w:szCs w:val="22"/>
          <w:lang w:val="en"/>
        </w:rPr>
        <w:t>t</w:t>
      </w:r>
      <w:r w:rsidR="002F3DDB">
        <w:rPr>
          <w:b w:val="0"/>
          <w:sz w:val="22"/>
          <w:szCs w:val="22"/>
          <w:lang w:val="en"/>
        </w:rPr>
        <w:t xml:space="preserve"> below</w:t>
      </w:r>
      <w:r w:rsidR="0082119D">
        <w:rPr>
          <w:b w:val="0"/>
          <w:sz w:val="22"/>
          <w:szCs w:val="22"/>
          <w:lang w:val="en"/>
        </w:rPr>
        <w:t>:</w:t>
      </w:r>
    </w:p>
    <w:p w14:paraId="3D410F09" w14:textId="77777777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</w:p>
    <w:p w14:paraId="03EAA36A" w14:textId="1625A61B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Bank Name</w:t>
      </w:r>
      <w:r w:rsidR="004959D1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4959D1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574E2D">
        <w:rPr>
          <w:b w:val="0"/>
          <w:sz w:val="22"/>
          <w:szCs w:val="22"/>
          <w:lang w:val="en"/>
        </w:rPr>
        <w:t xml:space="preserve">: </w:t>
      </w:r>
      <w:r w:rsidR="0082119D">
        <w:rPr>
          <w:b w:val="0"/>
          <w:bCs/>
          <w:sz w:val="22"/>
          <w:szCs w:val="22"/>
          <w:lang w:val="en"/>
        </w:rPr>
        <w:t>__</w:t>
      </w:r>
      <w:r w:rsidR="00E20E4F">
        <w:rPr>
          <w:b w:val="0"/>
          <w:bCs/>
          <w:sz w:val="22"/>
          <w:szCs w:val="22"/>
          <w:lang w:val="en"/>
        </w:rPr>
        <w:t>____________________________________________________________</w:t>
      </w:r>
    </w:p>
    <w:p w14:paraId="5B8BD680" w14:textId="1B315D13" w:rsidR="00B1557A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bCs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Bank Address:</w:t>
      </w:r>
      <w:r w:rsidR="00E20E4F">
        <w:rPr>
          <w:b w:val="0"/>
          <w:sz w:val="22"/>
          <w:szCs w:val="22"/>
          <w:lang w:val="en"/>
        </w:rPr>
        <w:t xml:space="preserve"> </w:t>
      </w:r>
      <w:r w:rsidR="00E20E4F">
        <w:rPr>
          <w:b w:val="0"/>
          <w:bCs/>
          <w:sz w:val="22"/>
          <w:szCs w:val="22"/>
          <w:lang w:val="en"/>
        </w:rPr>
        <w:t>_____________________________________________________________</w:t>
      </w:r>
    </w:p>
    <w:p w14:paraId="1EB0C0CC" w14:textId="1B6F2695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Account Number</w:t>
      </w:r>
      <w:r w:rsidR="004959D1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4959D1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574E2D">
        <w:rPr>
          <w:b w:val="0"/>
          <w:sz w:val="22"/>
          <w:szCs w:val="22"/>
          <w:lang w:val="en"/>
        </w:rPr>
        <w:t xml:space="preserve">: </w:t>
      </w:r>
      <w:r w:rsidR="00E20E4F">
        <w:rPr>
          <w:b w:val="0"/>
          <w:bCs/>
          <w:sz w:val="22"/>
          <w:szCs w:val="22"/>
          <w:lang w:val="en"/>
        </w:rPr>
        <w:t>__________________________________________________________</w:t>
      </w:r>
    </w:p>
    <w:p w14:paraId="7DE112D8" w14:textId="53E82D37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Bank code</w:t>
      </w:r>
      <w:r w:rsidR="004959D1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4959D1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E14498">
        <w:rPr>
          <w:b w:val="0"/>
          <w:sz w:val="22"/>
          <w:szCs w:val="22"/>
          <w:lang w:val="en"/>
        </w:rPr>
        <w:t xml:space="preserve"> </w:t>
      </w:r>
      <w:r w:rsidR="00E14498" w:rsidRPr="00E20E4F">
        <w:rPr>
          <w:b w:val="0"/>
          <w:sz w:val="16"/>
          <w:szCs w:val="16"/>
          <w:lang w:val="en"/>
        </w:rPr>
        <w:t>(digits 3 to 10 from the account number)</w:t>
      </w:r>
      <w:r w:rsidR="00E14498">
        <w:rPr>
          <w:b w:val="0"/>
          <w:sz w:val="22"/>
          <w:szCs w:val="22"/>
          <w:lang w:val="en"/>
        </w:rPr>
        <w:t>:</w:t>
      </w:r>
      <w:r w:rsidRPr="00574E2D">
        <w:rPr>
          <w:b w:val="0"/>
          <w:sz w:val="22"/>
          <w:szCs w:val="22"/>
          <w:lang w:val="en"/>
        </w:rPr>
        <w:t xml:space="preserve"> </w:t>
      </w:r>
      <w:r w:rsidR="0082119D">
        <w:rPr>
          <w:b w:val="0"/>
          <w:bCs/>
          <w:sz w:val="22"/>
          <w:szCs w:val="22"/>
          <w:lang w:val="en"/>
        </w:rPr>
        <w:t>__</w:t>
      </w:r>
      <w:r w:rsidR="00E20E4F">
        <w:rPr>
          <w:b w:val="0"/>
          <w:bCs/>
          <w:sz w:val="22"/>
          <w:szCs w:val="22"/>
          <w:lang w:val="en"/>
        </w:rPr>
        <w:t>_____________________________________</w:t>
      </w:r>
    </w:p>
    <w:p w14:paraId="3E9CE646" w14:textId="0D1B802F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IBAN code</w:t>
      </w:r>
      <w:r w:rsidR="004959D1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4959D1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5E42EB">
        <w:rPr>
          <w:b w:val="0"/>
          <w:sz w:val="22"/>
          <w:szCs w:val="22"/>
          <w:lang w:val="en"/>
        </w:rPr>
        <w:t xml:space="preserve"> </w:t>
      </w:r>
      <w:r w:rsidR="005E42EB" w:rsidRPr="00E20E4F">
        <w:rPr>
          <w:b w:val="0"/>
          <w:sz w:val="16"/>
          <w:szCs w:val="16"/>
          <w:lang w:val="en"/>
        </w:rPr>
        <w:t>(</w:t>
      </w:r>
      <w:r w:rsidR="00E20E4F" w:rsidRPr="00E20E4F">
        <w:rPr>
          <w:b w:val="0"/>
          <w:sz w:val="16"/>
          <w:szCs w:val="16"/>
          <w:lang w:val="en"/>
        </w:rPr>
        <w:t>country code example: PL</w:t>
      </w:r>
      <w:r w:rsidR="005E42EB" w:rsidRPr="00E20E4F">
        <w:rPr>
          <w:b w:val="0"/>
          <w:sz w:val="16"/>
          <w:szCs w:val="16"/>
          <w:lang w:val="en"/>
        </w:rPr>
        <w:t xml:space="preserve"> account number)</w:t>
      </w:r>
      <w:r w:rsidR="005E42EB">
        <w:rPr>
          <w:b w:val="0"/>
          <w:sz w:val="22"/>
          <w:szCs w:val="22"/>
          <w:lang w:val="en"/>
        </w:rPr>
        <w:t>:</w:t>
      </w:r>
      <w:r w:rsidRPr="00574E2D">
        <w:rPr>
          <w:b w:val="0"/>
          <w:sz w:val="22"/>
          <w:szCs w:val="22"/>
          <w:lang w:val="en"/>
        </w:rPr>
        <w:t xml:space="preserve"> </w:t>
      </w:r>
      <w:r w:rsidR="0082119D">
        <w:rPr>
          <w:b w:val="0"/>
          <w:bCs/>
          <w:sz w:val="22"/>
          <w:szCs w:val="22"/>
          <w:lang w:val="en"/>
        </w:rPr>
        <w:t>_</w:t>
      </w:r>
      <w:r w:rsidR="00E20E4F">
        <w:rPr>
          <w:b w:val="0"/>
          <w:bCs/>
          <w:sz w:val="22"/>
          <w:szCs w:val="22"/>
          <w:lang w:val="en"/>
        </w:rPr>
        <w:t>__________________________________</w:t>
      </w:r>
      <w:r w:rsidR="0082119D">
        <w:rPr>
          <w:b w:val="0"/>
          <w:bCs/>
          <w:sz w:val="22"/>
          <w:szCs w:val="22"/>
          <w:lang w:val="en"/>
        </w:rPr>
        <w:t>_</w:t>
      </w:r>
    </w:p>
    <w:p w14:paraId="243AE45F" w14:textId="3EAE704F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Swift code</w:t>
      </w:r>
      <w:r w:rsidR="004959D1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4959D1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5E42EB">
        <w:rPr>
          <w:b w:val="0"/>
          <w:sz w:val="22"/>
          <w:szCs w:val="22"/>
          <w:lang w:val="en"/>
        </w:rPr>
        <w:t xml:space="preserve"> </w:t>
      </w:r>
      <w:r w:rsidR="005E42EB" w:rsidRPr="00E20E4F">
        <w:rPr>
          <w:b w:val="0"/>
          <w:sz w:val="16"/>
          <w:szCs w:val="16"/>
          <w:lang w:val="en"/>
        </w:rPr>
        <w:t>(located on your bank's website)</w:t>
      </w:r>
      <w:r w:rsidR="005E42EB">
        <w:rPr>
          <w:b w:val="0"/>
          <w:sz w:val="22"/>
          <w:szCs w:val="22"/>
          <w:lang w:val="en"/>
        </w:rPr>
        <w:t>:</w:t>
      </w:r>
      <w:r w:rsidRPr="00574E2D">
        <w:rPr>
          <w:b w:val="0"/>
          <w:sz w:val="22"/>
          <w:szCs w:val="22"/>
          <w:lang w:val="en"/>
        </w:rPr>
        <w:t xml:space="preserve"> </w:t>
      </w:r>
      <w:r w:rsidR="0082119D">
        <w:rPr>
          <w:b w:val="0"/>
          <w:bCs/>
          <w:sz w:val="22"/>
          <w:szCs w:val="22"/>
          <w:lang w:val="en"/>
        </w:rPr>
        <w:t>__</w:t>
      </w:r>
      <w:r w:rsidR="00E20E4F">
        <w:rPr>
          <w:b w:val="0"/>
          <w:bCs/>
          <w:sz w:val="22"/>
          <w:szCs w:val="22"/>
          <w:lang w:val="en"/>
        </w:rPr>
        <w:t>________________________________________</w:t>
      </w:r>
      <w:r w:rsidR="0082119D">
        <w:rPr>
          <w:b w:val="0"/>
          <w:bCs/>
          <w:sz w:val="22"/>
          <w:szCs w:val="22"/>
          <w:lang w:val="en"/>
        </w:rPr>
        <w:t>__</w:t>
      </w:r>
    </w:p>
    <w:p w14:paraId="0257DB4B" w14:textId="77777777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</w:p>
    <w:p w14:paraId="5BDB806F" w14:textId="4792126A" w:rsidR="002A0170" w:rsidRPr="00E20E4F" w:rsidRDefault="002A0170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"/>
        </w:rPr>
        <w:t>Organization Registration Number</w:t>
      </w:r>
      <w:r w:rsidR="00B763E1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574E2D">
        <w:rPr>
          <w:b w:val="0"/>
          <w:sz w:val="22"/>
          <w:szCs w:val="22"/>
          <w:lang w:val="en"/>
        </w:rPr>
        <w:t xml:space="preserve">: </w:t>
      </w:r>
      <w:r>
        <w:rPr>
          <w:b w:val="0"/>
          <w:bCs/>
          <w:sz w:val="22"/>
          <w:szCs w:val="22"/>
          <w:lang w:val="en"/>
        </w:rPr>
        <w:t>____________________________________________</w:t>
      </w:r>
    </w:p>
    <w:p w14:paraId="0EDB0336" w14:textId="7AAFB6D2" w:rsidR="002A0170" w:rsidRDefault="002A0170" w:rsidP="00EB49B1">
      <w:pPr>
        <w:pStyle w:val="Template"/>
        <w:spacing w:line="276" w:lineRule="auto"/>
        <w:ind w:left="142"/>
        <w:jc w:val="both"/>
        <w:rPr>
          <w:b w:val="0"/>
          <w:bCs/>
          <w:sz w:val="22"/>
          <w:szCs w:val="22"/>
          <w:lang w:val="en"/>
        </w:rPr>
      </w:pPr>
      <w:r>
        <w:rPr>
          <w:b w:val="0"/>
          <w:sz w:val="22"/>
          <w:szCs w:val="22"/>
          <w:lang w:val="en"/>
        </w:rPr>
        <w:t>VAT number</w:t>
      </w:r>
      <w:r w:rsidR="004959D1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C260D3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574E2D">
        <w:rPr>
          <w:b w:val="0"/>
          <w:sz w:val="22"/>
          <w:szCs w:val="22"/>
          <w:lang w:val="en"/>
        </w:rPr>
        <w:t xml:space="preserve">: </w:t>
      </w:r>
      <w:r>
        <w:rPr>
          <w:b w:val="0"/>
          <w:bCs/>
          <w:sz w:val="22"/>
          <w:szCs w:val="22"/>
          <w:lang w:val="en"/>
        </w:rPr>
        <w:t>____________________________________________________________</w:t>
      </w:r>
      <w:r w:rsidR="00DB257C">
        <w:rPr>
          <w:b w:val="0"/>
          <w:bCs/>
          <w:sz w:val="22"/>
          <w:szCs w:val="22"/>
          <w:lang w:val="en"/>
        </w:rPr>
        <w:t>_</w:t>
      </w:r>
    </w:p>
    <w:p w14:paraId="4205A16E" w14:textId="7921915E" w:rsidR="00CF7C0E" w:rsidRPr="00E44E88" w:rsidRDefault="00CF7C0E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"/>
        </w:rPr>
        <w:t>UTR</w:t>
      </w:r>
      <w:r>
        <w:rPr>
          <w:b w:val="0"/>
          <w:sz w:val="22"/>
          <w:szCs w:val="22"/>
          <w:lang w:val="en"/>
        </w:rPr>
        <w:t xml:space="preserve"> number</w:t>
      </w:r>
      <w:r w:rsidR="00606C98">
        <w:rPr>
          <w:b w:val="0"/>
          <w:sz w:val="22"/>
          <w:szCs w:val="22"/>
          <w:lang w:val="en"/>
        </w:rPr>
        <w:t xml:space="preserve"> (UK </w:t>
      </w:r>
      <w:proofErr w:type="gramStart"/>
      <w:r w:rsidR="00606C98">
        <w:rPr>
          <w:b w:val="0"/>
          <w:sz w:val="22"/>
          <w:szCs w:val="22"/>
          <w:lang w:val="en"/>
        </w:rPr>
        <w:t>only)</w:t>
      </w:r>
      <w:r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proofErr w:type="gramEnd"/>
      <w:r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574E2D">
        <w:rPr>
          <w:b w:val="0"/>
          <w:sz w:val="22"/>
          <w:szCs w:val="22"/>
          <w:lang w:val="en"/>
        </w:rPr>
        <w:t>:</w:t>
      </w:r>
      <w:r>
        <w:rPr>
          <w:b w:val="0"/>
          <w:bCs/>
          <w:sz w:val="22"/>
          <w:szCs w:val="22"/>
          <w:lang w:val="en"/>
        </w:rPr>
        <w:t>_____________________________________________________</w:t>
      </w:r>
    </w:p>
    <w:p w14:paraId="115E1007" w14:textId="77777777" w:rsidR="00D65976" w:rsidRDefault="00D65976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</w:p>
    <w:p w14:paraId="2219AA71" w14:textId="6A8A0C80" w:rsidR="00133F69" w:rsidRPr="00E20E4F" w:rsidRDefault="00133F69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Company Representative Name</w:t>
      </w:r>
      <w:r w:rsidR="00E4573C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E4573C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2F3EC7" w:rsidRPr="00574E2D">
        <w:rPr>
          <w:b w:val="0"/>
          <w:sz w:val="22"/>
          <w:szCs w:val="22"/>
          <w:lang w:val="en"/>
        </w:rPr>
        <w:t xml:space="preserve">: </w:t>
      </w:r>
      <w:r w:rsidR="0082119D">
        <w:rPr>
          <w:b w:val="0"/>
          <w:sz w:val="22"/>
          <w:szCs w:val="22"/>
          <w:lang w:val="en"/>
        </w:rPr>
        <w:t>___</w:t>
      </w:r>
      <w:r w:rsidR="00E20E4F">
        <w:rPr>
          <w:b w:val="0"/>
          <w:sz w:val="22"/>
          <w:szCs w:val="22"/>
          <w:lang w:val="en"/>
        </w:rPr>
        <w:t>__________________________________________</w:t>
      </w:r>
      <w:r w:rsidR="0082119D">
        <w:rPr>
          <w:b w:val="0"/>
          <w:sz w:val="22"/>
          <w:szCs w:val="22"/>
          <w:lang w:val="en"/>
        </w:rPr>
        <w:t>_</w:t>
      </w:r>
    </w:p>
    <w:p w14:paraId="69AACBFB" w14:textId="77777777" w:rsidR="0082119D" w:rsidRPr="00E20E4F" w:rsidRDefault="0082119D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</w:p>
    <w:p w14:paraId="4DAC84E5" w14:textId="77777777" w:rsidR="00133F69" w:rsidRPr="00E20E4F" w:rsidRDefault="00133F69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</w:p>
    <w:p w14:paraId="6E7328D8" w14:textId="4025C17F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 xml:space="preserve">Title of </w:t>
      </w:r>
      <w:r w:rsidR="00E20E4F">
        <w:rPr>
          <w:b w:val="0"/>
          <w:sz w:val="22"/>
          <w:szCs w:val="22"/>
          <w:lang w:val="en"/>
        </w:rPr>
        <w:t xml:space="preserve">an </w:t>
      </w:r>
      <w:r w:rsidRPr="00574E2D">
        <w:rPr>
          <w:b w:val="0"/>
          <w:sz w:val="22"/>
          <w:szCs w:val="22"/>
          <w:lang w:val="en"/>
        </w:rPr>
        <w:t>authorized representative of the company</w:t>
      </w:r>
      <w:r w:rsidR="00E4573C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E4573C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574E2D">
        <w:rPr>
          <w:b w:val="0"/>
          <w:sz w:val="22"/>
          <w:szCs w:val="22"/>
          <w:lang w:val="en"/>
        </w:rPr>
        <w:t xml:space="preserve">: </w:t>
      </w:r>
      <w:r w:rsidR="0082119D">
        <w:rPr>
          <w:b w:val="0"/>
          <w:sz w:val="22"/>
          <w:szCs w:val="22"/>
          <w:lang w:val="en"/>
        </w:rPr>
        <w:t>____</w:t>
      </w:r>
      <w:r w:rsidR="00E20E4F">
        <w:rPr>
          <w:b w:val="0"/>
          <w:sz w:val="22"/>
          <w:szCs w:val="22"/>
          <w:lang w:val="en"/>
        </w:rPr>
        <w:t>_________________________</w:t>
      </w:r>
      <w:r w:rsidR="0082119D">
        <w:rPr>
          <w:b w:val="0"/>
          <w:sz w:val="22"/>
          <w:szCs w:val="22"/>
          <w:lang w:val="en"/>
        </w:rPr>
        <w:t>_</w:t>
      </w:r>
    </w:p>
    <w:p w14:paraId="52F2D6A3" w14:textId="77777777" w:rsidR="00133F69" w:rsidRPr="00E20E4F" w:rsidRDefault="00133F69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</w:p>
    <w:p w14:paraId="492101E8" w14:textId="77777777" w:rsidR="00133F69" w:rsidRPr="00E20E4F" w:rsidRDefault="00133F69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</w:p>
    <w:p w14:paraId="12530131" w14:textId="6D151114" w:rsidR="002F3EC7" w:rsidRPr="00E20E4F" w:rsidRDefault="002F3EC7" w:rsidP="00EB49B1">
      <w:pPr>
        <w:pStyle w:val="Template"/>
        <w:spacing w:line="276" w:lineRule="auto"/>
        <w:ind w:left="142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574E2D">
        <w:rPr>
          <w:b w:val="0"/>
          <w:sz w:val="22"/>
          <w:szCs w:val="22"/>
          <w:lang w:val="en"/>
        </w:rPr>
        <w:t>Signature of the authorized representative of the company</w:t>
      </w:r>
      <w:r w:rsidR="00E4573C"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E4573C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574E2D">
        <w:rPr>
          <w:b w:val="0"/>
          <w:sz w:val="22"/>
          <w:szCs w:val="22"/>
          <w:lang w:val="en"/>
        </w:rPr>
        <w:t xml:space="preserve">: </w:t>
      </w:r>
      <w:r w:rsidR="0082119D">
        <w:rPr>
          <w:b w:val="0"/>
          <w:sz w:val="22"/>
          <w:szCs w:val="22"/>
          <w:lang w:val="en"/>
        </w:rPr>
        <w:t>__</w:t>
      </w:r>
      <w:r w:rsidR="00E20E4F">
        <w:rPr>
          <w:b w:val="0"/>
          <w:sz w:val="22"/>
          <w:szCs w:val="22"/>
          <w:lang w:val="en"/>
        </w:rPr>
        <w:t>___________________</w:t>
      </w:r>
      <w:r w:rsidR="0082119D">
        <w:rPr>
          <w:b w:val="0"/>
          <w:sz w:val="22"/>
          <w:szCs w:val="22"/>
          <w:lang w:val="en"/>
        </w:rPr>
        <w:t>____</w:t>
      </w:r>
    </w:p>
    <w:p w14:paraId="282E2788" w14:textId="77777777" w:rsidR="0082119D" w:rsidRPr="00E20E4F" w:rsidRDefault="0082119D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</w:p>
    <w:p w14:paraId="7FAEBBA0" w14:textId="77777777" w:rsidR="002F3EC7" w:rsidRPr="00E20E4F" w:rsidRDefault="002F3EC7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</w:pPr>
    </w:p>
    <w:p w14:paraId="0E8A46DE" w14:textId="77777777" w:rsidR="002F3EC7" w:rsidRDefault="00133F69" w:rsidP="004A7023">
      <w:pPr>
        <w:pStyle w:val="Template"/>
        <w:spacing w:line="276" w:lineRule="auto"/>
        <w:ind w:left="142"/>
        <w:rPr>
          <w:b w:val="0"/>
          <w:sz w:val="22"/>
          <w:szCs w:val="22"/>
          <w:lang w:val="en"/>
        </w:rPr>
      </w:pPr>
      <w:r w:rsidRPr="00574E2D">
        <w:rPr>
          <w:b w:val="0"/>
          <w:sz w:val="22"/>
          <w:szCs w:val="22"/>
          <w:lang w:val="en"/>
        </w:rPr>
        <w:t>Company seal</w:t>
      </w:r>
      <w:r w:rsidR="00D56C2E">
        <w:rPr>
          <w:b w:val="0"/>
          <w:sz w:val="22"/>
          <w:szCs w:val="22"/>
          <w:lang w:val="en"/>
        </w:rPr>
        <w:t xml:space="preserve">/stamp </w:t>
      </w:r>
    </w:p>
    <w:p w14:paraId="6D60F0E5" w14:textId="0A436F3D" w:rsidR="00DE54B5" w:rsidRPr="00E20E4F" w:rsidRDefault="00DE54B5" w:rsidP="004A7023">
      <w:pPr>
        <w:pStyle w:val="Template"/>
        <w:spacing w:line="276" w:lineRule="auto"/>
        <w:ind w:left="142"/>
        <w:rPr>
          <w:rFonts w:ascii="Calibri" w:hAnsi="Calibri"/>
          <w:b w:val="0"/>
          <w:sz w:val="22"/>
          <w:szCs w:val="22"/>
          <w:lang w:val="en-US"/>
        </w:rPr>
        <w:sectPr w:rsidR="00DE54B5" w:rsidRPr="00E20E4F" w:rsidSect="003E25ED">
          <w:head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1418" w:bottom="1418" w:left="1276" w:header="567" w:footer="1134" w:gutter="0"/>
          <w:cols w:space="708"/>
          <w:titlePg/>
          <w:docGrid w:linePitch="245"/>
        </w:sectPr>
      </w:pPr>
    </w:p>
    <w:p w14:paraId="3B0F7121" w14:textId="77777777" w:rsidR="00EE65A1" w:rsidRDefault="00EE65A1" w:rsidP="004A7023">
      <w:pPr>
        <w:spacing w:line="276" w:lineRule="auto"/>
        <w:ind w:left="142"/>
        <w:rPr>
          <w:rStyle w:val="shorttext1"/>
          <w:rFonts w:ascii="Calibri" w:hAnsi="Calibri" w:cs="Arial"/>
          <w:sz w:val="22"/>
          <w:szCs w:val="22"/>
          <w:shd w:val="clear" w:color="auto" w:fill="FFFFFF"/>
        </w:rPr>
      </w:pPr>
    </w:p>
    <w:p w14:paraId="4712E2E3" w14:textId="77777777" w:rsidR="00DE54B5" w:rsidRDefault="00DE54B5" w:rsidP="004A7023">
      <w:pPr>
        <w:spacing w:line="276" w:lineRule="auto"/>
        <w:ind w:left="142"/>
        <w:rPr>
          <w:rStyle w:val="shorttext1"/>
          <w:sz w:val="22"/>
          <w:szCs w:val="22"/>
          <w:shd w:val="clear" w:color="auto" w:fill="FFFFFF"/>
          <w:lang w:val="en"/>
        </w:rPr>
      </w:pPr>
    </w:p>
    <w:p w14:paraId="323872C5" w14:textId="0B778851" w:rsidR="00E319A7" w:rsidRDefault="00D459CC" w:rsidP="00E319A7">
      <w:pPr>
        <w:spacing w:line="276" w:lineRule="auto"/>
        <w:ind w:left="567"/>
        <w:jc w:val="both"/>
        <w:rPr>
          <w:rStyle w:val="shorttext1"/>
          <w:sz w:val="18"/>
          <w:szCs w:val="18"/>
          <w:shd w:val="clear" w:color="auto" w:fill="FFFFFF"/>
          <w:lang w:val="en"/>
        </w:rPr>
      </w:pPr>
      <w:r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68399C" w:rsidRPr="0068399C">
        <w:rPr>
          <w:rStyle w:val="shorttext1"/>
          <w:sz w:val="18"/>
          <w:szCs w:val="18"/>
          <w:shd w:val="clear" w:color="auto" w:fill="FFFFFF"/>
          <w:lang w:val="en"/>
        </w:rPr>
        <w:t>Please provide your company regist</w:t>
      </w:r>
      <w:r w:rsidR="00E1607E">
        <w:rPr>
          <w:rStyle w:val="shorttext1"/>
          <w:sz w:val="18"/>
          <w:szCs w:val="18"/>
          <w:shd w:val="clear" w:color="auto" w:fill="FFFFFF"/>
          <w:lang w:val="en"/>
        </w:rPr>
        <w:t>ration details</w:t>
      </w:r>
      <w:r w:rsidR="0068399C" w:rsidRPr="0068399C">
        <w:rPr>
          <w:rStyle w:val="shorttext1"/>
          <w:sz w:val="18"/>
          <w:szCs w:val="18"/>
          <w:shd w:val="clear" w:color="auto" w:fill="FFFFFF"/>
          <w:lang w:val="en"/>
        </w:rPr>
        <w:t xml:space="preserve">. </w:t>
      </w:r>
      <w:r w:rsidR="00D3340E">
        <w:rPr>
          <w:rStyle w:val="shorttext1"/>
          <w:sz w:val="18"/>
          <w:szCs w:val="18"/>
          <w:shd w:val="clear" w:color="auto" w:fill="FFFFFF"/>
          <w:lang w:val="en"/>
        </w:rPr>
        <w:t>The re</w:t>
      </w:r>
      <w:r w:rsidR="009C4E52">
        <w:rPr>
          <w:rStyle w:val="shorttext1"/>
          <w:sz w:val="18"/>
          <w:szCs w:val="18"/>
          <w:shd w:val="clear" w:color="auto" w:fill="FFFFFF"/>
          <w:lang w:val="en"/>
        </w:rPr>
        <w:t>gistration details are</w:t>
      </w:r>
      <w:r w:rsidR="0068399C" w:rsidRPr="0068399C">
        <w:rPr>
          <w:rStyle w:val="shorttext1"/>
          <w:sz w:val="18"/>
          <w:szCs w:val="18"/>
          <w:shd w:val="clear" w:color="auto" w:fill="FFFFFF"/>
          <w:lang w:val="en"/>
        </w:rPr>
        <w:t xml:space="preserve"> the official </w:t>
      </w:r>
      <w:r w:rsidR="009C4E52">
        <w:rPr>
          <w:rStyle w:val="shorttext1"/>
          <w:sz w:val="18"/>
          <w:szCs w:val="18"/>
          <w:shd w:val="clear" w:color="auto" w:fill="FFFFFF"/>
          <w:lang w:val="en"/>
        </w:rPr>
        <w:t>details</w:t>
      </w:r>
      <w:r w:rsidR="0068399C" w:rsidRPr="0068399C">
        <w:rPr>
          <w:rStyle w:val="shorttext1"/>
          <w:sz w:val="18"/>
          <w:szCs w:val="18"/>
          <w:shd w:val="clear" w:color="auto" w:fill="FFFFFF"/>
          <w:lang w:val="en"/>
        </w:rPr>
        <w:t xml:space="preserve"> of a registered company</w:t>
      </w:r>
      <w:r w:rsidR="009C4E52">
        <w:rPr>
          <w:rStyle w:val="shorttext1"/>
          <w:sz w:val="18"/>
          <w:szCs w:val="18"/>
          <w:shd w:val="clear" w:color="auto" w:fill="FFFFFF"/>
          <w:lang w:val="en"/>
        </w:rPr>
        <w:t xml:space="preserve"> </w:t>
      </w:r>
      <w:r w:rsidR="0068399C" w:rsidRPr="0068399C">
        <w:rPr>
          <w:rStyle w:val="shorttext1"/>
          <w:sz w:val="18"/>
          <w:szCs w:val="18"/>
          <w:shd w:val="clear" w:color="auto" w:fill="FFFFFF"/>
          <w:lang w:val="en"/>
        </w:rPr>
        <w:t xml:space="preserve">or any other legal entity. CBRE verifies the supplier’s </w:t>
      </w:r>
      <w:r w:rsidR="009C4E52">
        <w:rPr>
          <w:rStyle w:val="shorttext1"/>
          <w:sz w:val="18"/>
          <w:szCs w:val="18"/>
          <w:shd w:val="clear" w:color="auto" w:fill="FFFFFF"/>
          <w:lang w:val="en"/>
        </w:rPr>
        <w:t>registration details</w:t>
      </w:r>
      <w:r w:rsidR="0068399C" w:rsidRPr="0068399C">
        <w:rPr>
          <w:rStyle w:val="shorttext1"/>
          <w:sz w:val="18"/>
          <w:szCs w:val="18"/>
          <w:shd w:val="clear" w:color="auto" w:fill="FFFFFF"/>
          <w:lang w:val="en"/>
        </w:rPr>
        <w:t xml:space="preserve"> against the country public registers </w:t>
      </w:r>
      <w:r w:rsidR="00C92DD0" w:rsidRPr="00DE54B5">
        <w:rPr>
          <w:rStyle w:val="shorttext1"/>
          <w:sz w:val="18"/>
          <w:szCs w:val="18"/>
          <w:shd w:val="clear" w:color="auto" w:fill="FFFFFF"/>
          <w:lang w:val="en"/>
        </w:rPr>
        <w:t>(UK</w:t>
      </w:r>
      <w:r>
        <w:rPr>
          <w:rStyle w:val="shorttext1"/>
          <w:sz w:val="18"/>
          <w:szCs w:val="18"/>
          <w:shd w:val="clear" w:color="auto" w:fill="FFFFFF"/>
          <w:lang w:val="en"/>
        </w:rPr>
        <w:t>:</w:t>
      </w:r>
      <w:r w:rsidR="00C92DD0" w:rsidRPr="00DE54B5">
        <w:rPr>
          <w:rStyle w:val="shorttext1"/>
          <w:sz w:val="18"/>
          <w:szCs w:val="18"/>
          <w:shd w:val="clear" w:color="auto" w:fill="FFFFFF"/>
          <w:lang w:val="en"/>
        </w:rPr>
        <w:t xml:space="preserve"> </w:t>
      </w:r>
      <w:hyperlink r:id="rId11" w:history="1">
        <w:r w:rsidR="00C92DD0" w:rsidRPr="001B53F9">
          <w:rPr>
            <w:rStyle w:val="Hyperlink"/>
            <w:szCs w:val="18"/>
            <w:shd w:val="clear" w:color="auto" w:fill="FFFFFF"/>
            <w:lang w:val="en"/>
          </w:rPr>
          <w:t>Companies House</w:t>
        </w:r>
      </w:hyperlink>
      <w:r w:rsidR="00E140C3">
        <w:rPr>
          <w:rStyle w:val="shorttext1"/>
          <w:sz w:val="18"/>
          <w:szCs w:val="18"/>
          <w:shd w:val="clear" w:color="auto" w:fill="FFFFFF"/>
          <w:lang w:val="en"/>
        </w:rPr>
        <w:t xml:space="preserve"> </w:t>
      </w:r>
      <w:r w:rsidR="00C92DD0" w:rsidRPr="00DE54B5">
        <w:rPr>
          <w:rStyle w:val="shorttext1"/>
          <w:sz w:val="18"/>
          <w:szCs w:val="18"/>
          <w:shd w:val="clear" w:color="auto" w:fill="FFFFFF"/>
          <w:lang w:val="en"/>
        </w:rPr>
        <w:t>/</w:t>
      </w:r>
      <w:r w:rsidR="00E140C3">
        <w:rPr>
          <w:rStyle w:val="shorttext1"/>
          <w:sz w:val="18"/>
          <w:szCs w:val="18"/>
          <w:shd w:val="clear" w:color="auto" w:fill="FFFFFF"/>
          <w:lang w:val="en"/>
        </w:rPr>
        <w:t xml:space="preserve"> </w:t>
      </w:r>
      <w:r w:rsidR="00C92DD0" w:rsidRPr="00DE54B5">
        <w:rPr>
          <w:rStyle w:val="shorttext1"/>
          <w:sz w:val="18"/>
          <w:szCs w:val="18"/>
          <w:shd w:val="clear" w:color="auto" w:fill="FFFFFF"/>
          <w:lang w:val="en"/>
        </w:rPr>
        <w:t>IRL</w:t>
      </w:r>
      <w:r>
        <w:rPr>
          <w:rStyle w:val="shorttext1"/>
          <w:sz w:val="18"/>
          <w:szCs w:val="18"/>
          <w:shd w:val="clear" w:color="auto" w:fill="FFFFFF"/>
          <w:lang w:val="en"/>
        </w:rPr>
        <w:t>:</w:t>
      </w:r>
      <w:r w:rsidR="00C92DD0" w:rsidRPr="00DE54B5">
        <w:rPr>
          <w:rStyle w:val="shorttext1"/>
          <w:sz w:val="18"/>
          <w:szCs w:val="18"/>
          <w:shd w:val="clear" w:color="auto" w:fill="FFFFFF"/>
          <w:lang w:val="en"/>
        </w:rPr>
        <w:t xml:space="preserve"> </w:t>
      </w:r>
      <w:hyperlink r:id="rId12" w:history="1">
        <w:r w:rsidR="00C92DD0" w:rsidRPr="00157495">
          <w:rPr>
            <w:rStyle w:val="Hyperlink"/>
            <w:szCs w:val="18"/>
            <w:shd w:val="clear" w:color="auto" w:fill="FFFFFF"/>
            <w:lang w:val="en"/>
          </w:rPr>
          <w:t>Company Registration Office</w:t>
        </w:r>
      </w:hyperlink>
      <w:r w:rsidR="00C92DD0" w:rsidRPr="00DE54B5">
        <w:rPr>
          <w:rStyle w:val="shorttext1"/>
          <w:sz w:val="18"/>
          <w:szCs w:val="18"/>
          <w:shd w:val="clear" w:color="auto" w:fill="FFFFFF"/>
          <w:lang w:val="en"/>
        </w:rPr>
        <w:t>)</w:t>
      </w:r>
    </w:p>
    <w:p w14:paraId="03B53CE2" w14:textId="77777777" w:rsidR="00E319A7" w:rsidRPr="00D341CB" w:rsidRDefault="00E319A7" w:rsidP="00E319A7">
      <w:pPr>
        <w:spacing w:line="276" w:lineRule="auto"/>
        <w:ind w:left="567"/>
        <w:jc w:val="both"/>
        <w:rPr>
          <w:rStyle w:val="shorttext1"/>
          <w:sz w:val="10"/>
          <w:szCs w:val="10"/>
          <w:shd w:val="clear" w:color="auto" w:fill="FFFFFF"/>
          <w:lang w:val="en"/>
        </w:rPr>
      </w:pPr>
    </w:p>
    <w:p w14:paraId="1CD7D21B" w14:textId="54F793D3" w:rsidR="00174F0B" w:rsidRPr="00DE54B5" w:rsidRDefault="00E14498" w:rsidP="00E319A7">
      <w:pPr>
        <w:spacing w:line="276" w:lineRule="auto"/>
        <w:ind w:left="567"/>
        <w:jc w:val="both"/>
        <w:rPr>
          <w:rStyle w:val="shorttext1"/>
          <w:rFonts w:ascii="Calibri" w:hAnsi="Calibri" w:cs="Arial"/>
          <w:sz w:val="18"/>
          <w:szCs w:val="18"/>
          <w:shd w:val="clear" w:color="auto" w:fill="FFFFFF"/>
          <w:lang w:val="en-US"/>
        </w:rPr>
      </w:pPr>
      <w:r w:rsidRPr="00DE54B5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="004959D1">
        <w:rPr>
          <w:rStyle w:val="shorttext1"/>
          <w:sz w:val="18"/>
          <w:szCs w:val="18"/>
          <w:shd w:val="clear" w:color="auto" w:fill="FFFFFF"/>
          <w:lang w:val="en"/>
        </w:rPr>
        <w:t>*</w:t>
      </w:r>
      <w:r w:rsidRPr="00DE54B5">
        <w:rPr>
          <w:rStyle w:val="shorttext1"/>
          <w:sz w:val="18"/>
          <w:szCs w:val="18"/>
          <w:shd w:val="clear" w:color="auto" w:fill="FFFFFF"/>
          <w:lang w:val="en"/>
        </w:rPr>
        <w:t xml:space="preserve">Mandatory fields </w:t>
      </w:r>
      <w:r w:rsidR="003A14F4">
        <w:rPr>
          <w:rStyle w:val="shorttext1"/>
          <w:sz w:val="18"/>
          <w:szCs w:val="18"/>
          <w:shd w:val="clear" w:color="auto" w:fill="FFFFFF"/>
          <w:lang w:val="en"/>
        </w:rPr>
        <w:t>–</w:t>
      </w:r>
      <w:r w:rsidRPr="00DE54B5">
        <w:rPr>
          <w:rStyle w:val="shorttext1"/>
          <w:sz w:val="18"/>
          <w:szCs w:val="18"/>
          <w:shd w:val="clear" w:color="auto" w:fill="FFFFFF"/>
          <w:lang w:val="en"/>
        </w:rPr>
        <w:t xml:space="preserve"> if </w:t>
      </w:r>
      <w:r w:rsidR="00E20E4F" w:rsidRPr="00DE54B5">
        <w:rPr>
          <w:rStyle w:val="shorttext1"/>
          <w:sz w:val="18"/>
          <w:szCs w:val="18"/>
          <w:shd w:val="clear" w:color="auto" w:fill="FFFFFF"/>
          <w:lang w:val="en"/>
        </w:rPr>
        <w:t>not completed</w:t>
      </w:r>
      <w:r w:rsidRPr="00DE54B5">
        <w:rPr>
          <w:rStyle w:val="shorttext1"/>
          <w:sz w:val="18"/>
          <w:szCs w:val="18"/>
          <w:shd w:val="clear" w:color="auto" w:fill="FFFFFF"/>
          <w:lang w:val="en"/>
        </w:rPr>
        <w:t xml:space="preserve"> correctly, the application will be rejected</w:t>
      </w:r>
      <w:r w:rsidR="0082119D" w:rsidRPr="00DE54B5">
        <w:rPr>
          <w:rStyle w:val="shorttext1"/>
          <w:sz w:val="18"/>
          <w:szCs w:val="18"/>
          <w:shd w:val="clear" w:color="auto" w:fill="FFFFFF"/>
          <w:lang w:val="en"/>
        </w:rPr>
        <w:t>.</w:t>
      </w:r>
    </w:p>
    <w:p w14:paraId="6C0D7AB9" w14:textId="23B61C6F" w:rsidR="00133F69" w:rsidRPr="00DE54B5" w:rsidRDefault="00133F69" w:rsidP="00E319A7">
      <w:pPr>
        <w:spacing w:line="276" w:lineRule="auto"/>
        <w:ind w:left="567"/>
        <w:jc w:val="both"/>
        <w:rPr>
          <w:rFonts w:ascii="Calibri" w:hAnsi="Calibri"/>
          <w:color w:val="FF0000"/>
          <w:szCs w:val="18"/>
          <w:lang w:val="en-US"/>
        </w:rPr>
      </w:pPr>
      <w:r w:rsidRPr="00DE54B5">
        <w:rPr>
          <w:b/>
          <w:color w:val="FF0000"/>
          <w:szCs w:val="18"/>
          <w:lang w:val="en"/>
        </w:rPr>
        <w:t>Note:</w:t>
      </w:r>
      <w:r w:rsidRPr="00DE54B5">
        <w:rPr>
          <w:color w:val="FF0000"/>
          <w:szCs w:val="18"/>
          <w:lang w:val="en"/>
        </w:rPr>
        <w:t xml:space="preserve"> This letter should be written on the company letterhead. The Supplier is obliged to confirm the current bank details by submitting this letter at the </w:t>
      </w:r>
      <w:r w:rsidR="0082119D" w:rsidRPr="00DE54B5">
        <w:rPr>
          <w:color w:val="FF0000"/>
          <w:szCs w:val="18"/>
          <w:lang w:val="en"/>
        </w:rPr>
        <w:t>time</w:t>
      </w:r>
      <w:r w:rsidRPr="00DE54B5">
        <w:rPr>
          <w:color w:val="FF0000"/>
          <w:szCs w:val="18"/>
          <w:lang w:val="en"/>
        </w:rPr>
        <w:t xml:space="preserve"> of</w:t>
      </w:r>
      <w:r w:rsidR="00FD70B6" w:rsidRPr="00DE54B5">
        <w:rPr>
          <w:color w:val="FF0000"/>
          <w:szCs w:val="18"/>
          <w:lang w:val="en"/>
        </w:rPr>
        <w:t xml:space="preserve"> commencement of cooperation with </w:t>
      </w:r>
      <w:r w:rsidR="00D77AA2" w:rsidRPr="00DE54B5">
        <w:rPr>
          <w:b/>
          <w:bCs/>
          <w:color w:val="FF0000"/>
          <w:szCs w:val="18"/>
          <w:lang w:val="en"/>
        </w:rPr>
        <w:t>[CBRE local entity name]</w:t>
      </w:r>
      <w:r w:rsidR="00D77AA2" w:rsidRPr="00DE54B5">
        <w:rPr>
          <w:color w:val="FF0000"/>
          <w:szCs w:val="18"/>
          <w:lang w:val="en"/>
        </w:rPr>
        <w:t xml:space="preserve"> </w:t>
      </w:r>
      <w:r w:rsidR="00FD70B6" w:rsidRPr="00DE54B5">
        <w:rPr>
          <w:color w:val="FF0000"/>
          <w:szCs w:val="18"/>
          <w:lang w:val="en"/>
        </w:rPr>
        <w:t>and each time their bank details are changed.</w:t>
      </w:r>
    </w:p>
    <w:sectPr w:rsidR="00133F69" w:rsidRPr="00DE54B5">
      <w:type w:val="continuous"/>
      <w:pgSz w:w="11906" w:h="16838" w:code="9"/>
      <w:pgMar w:top="2977" w:right="1418" w:bottom="1701" w:left="851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668E" w14:textId="77777777" w:rsidR="00E76872" w:rsidRDefault="00E76872">
      <w:r>
        <w:rPr>
          <w:lang w:val="en"/>
        </w:rPr>
        <w:separator/>
      </w:r>
    </w:p>
  </w:endnote>
  <w:endnote w:type="continuationSeparator" w:id="0">
    <w:p w14:paraId="1A4E734A" w14:textId="77777777" w:rsidR="00E76872" w:rsidRDefault="00E76872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1EB3" w14:textId="77777777" w:rsidR="002F3EC7" w:rsidRDefault="002F3EC7">
    <w:pPr>
      <w:pStyle w:val="Footer"/>
      <w:tabs>
        <w:tab w:val="clear" w:pos="8789"/>
        <w:tab w:val="right" w:pos="9639"/>
      </w:tabs>
      <w:jc w:val="right"/>
      <w:rPr>
        <w:rStyle w:val="PageNumber"/>
      </w:rPr>
    </w:pPr>
    <w:r>
      <w:rPr>
        <w:lang w:val="en"/>
      </w:rPr>
      <w:t xml:space="preserve">Page </w:t>
    </w: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 PAGE </w:instrText>
    </w:r>
    <w:r>
      <w:rPr>
        <w:rStyle w:val="PageNumber"/>
        <w:lang w:val="en"/>
      </w:rPr>
      <w:fldChar w:fldCharType="separate"/>
    </w:r>
    <w:r w:rsidR="00FD70B6">
      <w:rPr>
        <w:rStyle w:val="PageNumber"/>
        <w:noProof/>
        <w:lang w:val="en"/>
      </w:rPr>
      <w:t>2</w:t>
    </w:r>
    <w:r>
      <w:rPr>
        <w:rStyle w:val="PageNumber"/>
        <w:lang w:val="e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4686" w14:textId="77777777" w:rsidR="002F3EC7" w:rsidRDefault="002F3EC7">
    <w:pPr>
      <w:tabs>
        <w:tab w:val="left" w:pos="2694"/>
        <w:tab w:val="left" w:pos="3261"/>
        <w:tab w:val="left" w:pos="5103"/>
        <w:tab w:val="left" w:pos="8222"/>
      </w:tabs>
      <w:ind w:right="-142"/>
      <w:rPr>
        <w:sz w:val="16"/>
        <w:lang w:val="pl-PL"/>
      </w:rPr>
    </w:pPr>
  </w:p>
  <w:p w14:paraId="4EBA2A64" w14:textId="77777777" w:rsidR="002F3EC7" w:rsidRDefault="002F3EC7">
    <w:pPr>
      <w:tabs>
        <w:tab w:val="left" w:pos="2694"/>
        <w:tab w:val="left" w:pos="3261"/>
        <w:tab w:val="left" w:pos="5103"/>
        <w:tab w:val="left" w:pos="8222"/>
      </w:tabs>
      <w:ind w:right="-142"/>
      <w:rPr>
        <w:sz w:val="16"/>
        <w:lang w:val="pl-PL"/>
      </w:rPr>
    </w:pPr>
  </w:p>
  <w:p w14:paraId="56F92282" w14:textId="77777777" w:rsidR="002F3EC7" w:rsidRDefault="002F3EC7">
    <w:pPr>
      <w:tabs>
        <w:tab w:val="left" w:pos="2694"/>
        <w:tab w:val="left" w:pos="3261"/>
        <w:tab w:val="left" w:pos="5103"/>
        <w:tab w:val="left" w:pos="8222"/>
      </w:tabs>
      <w:ind w:right="-142"/>
      <w:jc w:val="center"/>
      <w:rPr>
        <w:sz w:val="16"/>
        <w:lang w:val="pl-PL"/>
      </w:rPr>
    </w:pPr>
  </w:p>
  <w:p w14:paraId="2EADA973" w14:textId="77777777" w:rsidR="002F3EC7" w:rsidRDefault="002F3EC7">
    <w:pPr>
      <w:tabs>
        <w:tab w:val="left" w:pos="2694"/>
        <w:tab w:val="left" w:pos="3261"/>
        <w:tab w:val="left" w:pos="5103"/>
        <w:tab w:val="right" w:pos="9781"/>
      </w:tabs>
      <w:ind w:right="-142"/>
      <w:rPr>
        <w:sz w:val="16"/>
        <w:lang w:val="pl-PL"/>
      </w:rPr>
    </w:pPr>
    <w:r>
      <w:rPr>
        <w:sz w:val="16"/>
        <w:lang w:val="en"/>
      </w:rPr>
      <w:t xml:space="preserve">  </w:t>
    </w:r>
    <w:r>
      <w:rPr>
        <w:sz w:val="16"/>
        <w:lang w:val="en"/>
      </w:rPr>
      <w:tab/>
    </w:r>
    <w:r>
      <w:rPr>
        <w:lang w:val="en"/>
      </w:rPr>
      <w:t xml:space="preserve">                                                   </w:t>
    </w:r>
    <w:r>
      <w:rPr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CD65" w14:textId="77777777" w:rsidR="00E76872" w:rsidRDefault="00E76872">
      <w:r>
        <w:rPr>
          <w:lang w:val="en"/>
        </w:rPr>
        <w:separator/>
      </w:r>
    </w:p>
  </w:footnote>
  <w:footnote w:type="continuationSeparator" w:id="0">
    <w:p w14:paraId="1B44C8C6" w14:textId="77777777" w:rsidR="00E76872" w:rsidRDefault="00E76872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E63" w14:textId="47E0F863" w:rsidR="002F3EC7" w:rsidRDefault="00F25B8C">
    <w:pPr>
      <w:pStyle w:val="Header"/>
    </w:pPr>
    <w:r>
      <w:rPr>
        <w:noProof/>
        <w:lang w:val="en"/>
      </w:rPr>
      <w:drawing>
        <wp:anchor distT="0" distB="0" distL="0" distR="0" simplePos="0" relativeHeight="251657728" behindDoc="1" locked="0" layoutInCell="1" allowOverlap="1" wp14:anchorId="0FFE6FBA" wp14:editId="47EF7179">
          <wp:simplePos x="0" y="0"/>
          <wp:positionH relativeFrom="page">
            <wp:posOffset>287655</wp:posOffset>
          </wp:positionH>
          <wp:positionV relativeFrom="page">
            <wp:posOffset>1382395</wp:posOffset>
          </wp:positionV>
          <wp:extent cx="1083310" cy="354965"/>
          <wp:effectExtent l="0" t="0" r="0" b="0"/>
          <wp:wrapNone/>
          <wp:docPr id="20" name="logo3" descr="Yor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Yor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C011" w14:textId="77777777" w:rsidR="002F3EC7" w:rsidRDefault="002F3EC7">
    <w:pPr>
      <w:pStyle w:val="Template-address"/>
      <w:ind w:left="0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A6"/>
    <w:multiLevelType w:val="hybridMultilevel"/>
    <w:tmpl w:val="AE4047B8"/>
    <w:lvl w:ilvl="0" w:tplc="66369C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551"/>
    <w:multiLevelType w:val="hybridMultilevel"/>
    <w:tmpl w:val="20B2AA14"/>
    <w:lvl w:ilvl="0" w:tplc="21B231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0223"/>
    <w:multiLevelType w:val="singleLevel"/>
    <w:tmpl w:val="977AB2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</w:rPr>
    </w:lvl>
  </w:abstractNum>
  <w:abstractNum w:abstractNumId="3" w15:restartNumberingAfterBreak="0">
    <w:nsid w:val="6D262890"/>
    <w:multiLevelType w:val="hybridMultilevel"/>
    <w:tmpl w:val="AB6822E6"/>
    <w:lvl w:ilvl="0" w:tplc="7ACC6C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14449"/>
    <w:multiLevelType w:val="hybridMultilevel"/>
    <w:tmpl w:val="D41015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67099"/>
    <w:multiLevelType w:val="hybridMultilevel"/>
    <w:tmpl w:val="85AC7AF6"/>
    <w:lvl w:ilvl="0" w:tplc="3FC849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7A"/>
    <w:rsid w:val="00095789"/>
    <w:rsid w:val="00110496"/>
    <w:rsid w:val="00133F69"/>
    <w:rsid w:val="00142DCA"/>
    <w:rsid w:val="00157495"/>
    <w:rsid w:val="00172001"/>
    <w:rsid w:val="00174F0B"/>
    <w:rsid w:val="001A3330"/>
    <w:rsid w:val="001B53F9"/>
    <w:rsid w:val="001C426D"/>
    <w:rsid w:val="002A0170"/>
    <w:rsid w:val="002A44B2"/>
    <w:rsid w:val="002F3DDB"/>
    <w:rsid w:val="002F3EC7"/>
    <w:rsid w:val="003A14F4"/>
    <w:rsid w:val="003E25ED"/>
    <w:rsid w:val="003E6265"/>
    <w:rsid w:val="003F00F5"/>
    <w:rsid w:val="004959D1"/>
    <w:rsid w:val="004A7023"/>
    <w:rsid w:val="004D4D7D"/>
    <w:rsid w:val="00501DA0"/>
    <w:rsid w:val="00561B3B"/>
    <w:rsid w:val="00574E2D"/>
    <w:rsid w:val="005E42EB"/>
    <w:rsid w:val="005F7D1E"/>
    <w:rsid w:val="00606C98"/>
    <w:rsid w:val="00607FA7"/>
    <w:rsid w:val="00630BD7"/>
    <w:rsid w:val="0068399C"/>
    <w:rsid w:val="006A7677"/>
    <w:rsid w:val="007946D0"/>
    <w:rsid w:val="0082119D"/>
    <w:rsid w:val="00823D6A"/>
    <w:rsid w:val="008756D8"/>
    <w:rsid w:val="008E043A"/>
    <w:rsid w:val="0090319D"/>
    <w:rsid w:val="00973DE5"/>
    <w:rsid w:val="009B50F8"/>
    <w:rsid w:val="009C4E52"/>
    <w:rsid w:val="00A63E4C"/>
    <w:rsid w:val="00AE2121"/>
    <w:rsid w:val="00B1557A"/>
    <w:rsid w:val="00B21D30"/>
    <w:rsid w:val="00B65D43"/>
    <w:rsid w:val="00B763E1"/>
    <w:rsid w:val="00BD6A04"/>
    <w:rsid w:val="00BE6BEC"/>
    <w:rsid w:val="00BF0AE9"/>
    <w:rsid w:val="00C260D3"/>
    <w:rsid w:val="00C92DD0"/>
    <w:rsid w:val="00CF7C0E"/>
    <w:rsid w:val="00D328EB"/>
    <w:rsid w:val="00D3340E"/>
    <w:rsid w:val="00D341CB"/>
    <w:rsid w:val="00D459CC"/>
    <w:rsid w:val="00D52B2B"/>
    <w:rsid w:val="00D56C2E"/>
    <w:rsid w:val="00D65976"/>
    <w:rsid w:val="00D77AA2"/>
    <w:rsid w:val="00D9278C"/>
    <w:rsid w:val="00D964DD"/>
    <w:rsid w:val="00DB257C"/>
    <w:rsid w:val="00DB48E3"/>
    <w:rsid w:val="00DE54B5"/>
    <w:rsid w:val="00E140C3"/>
    <w:rsid w:val="00E14498"/>
    <w:rsid w:val="00E1607E"/>
    <w:rsid w:val="00E20E4F"/>
    <w:rsid w:val="00E319A7"/>
    <w:rsid w:val="00E44E88"/>
    <w:rsid w:val="00E4573C"/>
    <w:rsid w:val="00E70C4B"/>
    <w:rsid w:val="00E76872"/>
    <w:rsid w:val="00EB49B1"/>
    <w:rsid w:val="00EE65A1"/>
    <w:rsid w:val="00F011FC"/>
    <w:rsid w:val="00F25B8C"/>
    <w:rsid w:val="00F6118B"/>
    <w:rsid w:val="00F80234"/>
    <w:rsid w:val="00F93273"/>
    <w:rsid w:val="00FD70B6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4FE9C3"/>
  <w15:chartTrackingRefBased/>
  <w15:docId w15:val="{A27269B2-1B92-4F28-98CC-D8649057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00" w:lineRule="atLeast"/>
    </w:pPr>
    <w:rPr>
      <w:rFonts w:ascii="Arial" w:hAnsi="Arial"/>
      <w:sz w:val="18"/>
      <w:lang w:val="en-GB" w:eastAsia="da-DK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 Black" w:hAnsi="Arial Black"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outlineLvl w:val="5"/>
    </w:pPr>
    <w:rPr>
      <w:b/>
      <w:bCs/>
      <w:sz w:val="32"/>
      <w:lang w:val="pl-PL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right" w:pos="8789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760"/>
    </w:pPr>
    <w:rPr>
      <w:b/>
      <w:bCs/>
      <w:lang w:val="pl-PL"/>
    </w:rPr>
  </w:style>
  <w:style w:type="paragraph" w:styleId="BodyText">
    <w:name w:val="Body Text"/>
    <w:basedOn w:val="Normal"/>
    <w:semiHidden/>
    <w:pPr>
      <w:jc w:val="both"/>
    </w:pPr>
    <w:rPr>
      <w:sz w:val="24"/>
      <w:lang w:val="pl-PL"/>
    </w:rPr>
  </w:style>
  <w:style w:type="paragraph" w:customStyle="1" w:styleId="ReturnAddress">
    <w:name w:val="Return Address"/>
    <w:basedOn w:val="Normal"/>
    <w:pPr>
      <w:framePr w:hSpace="181" w:wrap="around" w:vAnchor="page" w:hAnchor="page" w:x="852" w:y="15310"/>
    </w:pPr>
  </w:style>
  <w:style w:type="paragraph" w:customStyle="1" w:styleId="Template-address">
    <w:name w:val="Template - address"/>
    <w:basedOn w:val="ReturnAddress"/>
    <w:pPr>
      <w:framePr w:hSpace="0" w:wrap="auto" w:vAnchor="margin" w:hAnchor="text" w:xAlign="left" w:yAlign="inline"/>
      <w:ind w:left="5840"/>
    </w:pPr>
    <w:rPr>
      <w:color w:val="005AA1"/>
      <w:szCs w:val="18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emplate">
    <w:name w:val="Template"/>
    <w:basedOn w:val="Normal"/>
    <w:rPr>
      <w:b/>
      <w:sz w:val="44"/>
    </w:rPr>
  </w:style>
  <w:style w:type="paragraph" w:customStyle="1" w:styleId="Normal-Telefax">
    <w:name w:val="Normal - Telefax"/>
    <w:basedOn w:val="Normal"/>
    <w:rPr>
      <w:b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ormal-Recepient">
    <w:name w:val="Normal - Recepient"/>
    <w:basedOn w:val="Normal"/>
  </w:style>
  <w:style w:type="paragraph" w:customStyle="1" w:styleId="Template-addressfirstline">
    <w:name w:val="Template - address first line"/>
    <w:basedOn w:val="Template-address"/>
    <w:next w:val="Template-address"/>
    <w:pPr>
      <w:tabs>
        <w:tab w:val="left" w:pos="5840"/>
      </w:tabs>
    </w:pPr>
    <w:rPr>
      <w:b/>
    </w:rPr>
  </w:style>
  <w:style w:type="paragraph" w:customStyle="1" w:styleId="Normal-Date">
    <w:name w:val="Normal - Date"/>
    <w:basedOn w:val="Normal"/>
    <w:pPr>
      <w:spacing w:before="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mediumtext1">
    <w:name w:val="medium_text1"/>
    <w:rPr>
      <w:sz w:val="20"/>
      <w:szCs w:val="20"/>
    </w:rPr>
  </w:style>
  <w:style w:type="character" w:customStyle="1" w:styleId="longtext1">
    <w:name w:val="long_text1"/>
    <w:rPr>
      <w:sz w:val="16"/>
      <w:szCs w:val="16"/>
    </w:rPr>
  </w:style>
  <w:style w:type="character" w:customStyle="1" w:styleId="shorttext1">
    <w:name w:val="short_text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0E4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ore.cro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d-and-update.company-information.service.gov.uk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IENOW~1\USTAWI~1\Temp\Telefa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Telefax</Template>
  <TotalTime>41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Johnson Controls Int.</vt:lpstr>
      <vt:lpstr>Papier firmowy Johnson Controls Int.</vt:lpstr>
    </vt:vector>
  </TitlesOfParts>
  <Company>Johnson Controls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 Controls Letterhead Int.</dc:title>
  <dc:subject/>
  <dc:creator>Mariusz Korczak</dc:creator>
  <cp:keywords/>
  <dc:description/>
  <cp:lastModifiedBy>Morzanowska, Magdalena @ Warsaw</cp:lastModifiedBy>
  <cp:revision>33</cp:revision>
  <cp:lastPrinted>2009-08-28T11:17:00Z</cp:lastPrinted>
  <dcterms:created xsi:type="dcterms:W3CDTF">2022-12-06T11:17:00Z</dcterms:created>
  <dcterms:modified xsi:type="dcterms:W3CDTF">2022-12-06T11:58:00Z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6a5bac408aacb0ba9133d547c148c0fcf78657efc8363655426723958b75febb</vt:lpwstr>
  </property>
</Properties>
</file>